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8AE2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4C7C0DF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工伤保险退费申请表</w:t>
      </w:r>
    </w:p>
    <w:p w14:paraId="08072AD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3010"/>
        <w:gridCol w:w="2939"/>
        <w:gridCol w:w="5244"/>
      </w:tblGrid>
      <w:tr w14:paraId="29CA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2" w:type="dxa"/>
            <w:vAlign w:val="center"/>
          </w:tcPr>
          <w:p w14:paraId="388DA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单位编号</w:t>
            </w:r>
          </w:p>
        </w:tc>
        <w:tc>
          <w:tcPr>
            <w:tcW w:w="3010" w:type="dxa"/>
            <w:vAlign w:val="center"/>
          </w:tcPr>
          <w:p w14:paraId="660F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9" w:type="dxa"/>
            <w:vAlign w:val="center"/>
          </w:tcPr>
          <w:p w14:paraId="12C8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5244" w:type="dxa"/>
            <w:vAlign w:val="center"/>
          </w:tcPr>
          <w:p w14:paraId="5E905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34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2" w:type="dxa"/>
            <w:vAlign w:val="center"/>
          </w:tcPr>
          <w:p w14:paraId="221A6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法人姓名</w:t>
            </w:r>
          </w:p>
        </w:tc>
        <w:tc>
          <w:tcPr>
            <w:tcW w:w="3010" w:type="dxa"/>
            <w:vAlign w:val="center"/>
          </w:tcPr>
          <w:p w14:paraId="42DDE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9" w:type="dxa"/>
            <w:vAlign w:val="center"/>
          </w:tcPr>
          <w:p w14:paraId="40E7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法人身份证号</w:t>
            </w:r>
          </w:p>
        </w:tc>
        <w:tc>
          <w:tcPr>
            <w:tcW w:w="5244" w:type="dxa"/>
            <w:vAlign w:val="center"/>
          </w:tcPr>
          <w:p w14:paraId="2A39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29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2" w:type="dxa"/>
            <w:vMerge w:val="restart"/>
            <w:vAlign w:val="center"/>
          </w:tcPr>
          <w:p w14:paraId="05E6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工伤保险退费银行账户信息</w:t>
            </w:r>
          </w:p>
        </w:tc>
        <w:tc>
          <w:tcPr>
            <w:tcW w:w="3010" w:type="dxa"/>
            <w:vAlign w:val="center"/>
          </w:tcPr>
          <w:p w14:paraId="13F0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户  名</w:t>
            </w:r>
          </w:p>
        </w:tc>
        <w:tc>
          <w:tcPr>
            <w:tcW w:w="8183" w:type="dxa"/>
            <w:gridSpan w:val="2"/>
            <w:vAlign w:val="center"/>
          </w:tcPr>
          <w:p w14:paraId="7385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1C3A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2" w:type="dxa"/>
            <w:vMerge w:val="continue"/>
            <w:vAlign w:val="center"/>
          </w:tcPr>
          <w:p w14:paraId="4B4D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3010" w:type="dxa"/>
            <w:vAlign w:val="center"/>
          </w:tcPr>
          <w:p w14:paraId="18841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开户行</w:t>
            </w:r>
          </w:p>
        </w:tc>
        <w:tc>
          <w:tcPr>
            <w:tcW w:w="8183" w:type="dxa"/>
            <w:gridSpan w:val="2"/>
            <w:vAlign w:val="center"/>
          </w:tcPr>
          <w:p w14:paraId="37FC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1CB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2" w:type="dxa"/>
            <w:vMerge w:val="continue"/>
            <w:vAlign w:val="center"/>
          </w:tcPr>
          <w:p w14:paraId="263E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 w14:paraId="5807D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银行账号</w:t>
            </w:r>
          </w:p>
        </w:tc>
        <w:tc>
          <w:tcPr>
            <w:tcW w:w="8183" w:type="dxa"/>
            <w:gridSpan w:val="2"/>
            <w:vAlign w:val="center"/>
          </w:tcPr>
          <w:p w14:paraId="5B2CE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6278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322" w:type="dxa"/>
            <w:vAlign w:val="center"/>
          </w:tcPr>
          <w:p w14:paraId="7F20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经办人签字：</w:t>
            </w:r>
          </w:p>
        </w:tc>
        <w:tc>
          <w:tcPr>
            <w:tcW w:w="3010" w:type="dxa"/>
            <w:vAlign w:val="center"/>
          </w:tcPr>
          <w:p w14:paraId="3024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39" w:type="dxa"/>
            <w:vAlign w:val="center"/>
          </w:tcPr>
          <w:p w14:paraId="6348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5244" w:type="dxa"/>
            <w:vAlign w:val="center"/>
          </w:tcPr>
          <w:p w14:paraId="1E57A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4942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167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    （公章）</w:t>
      </w:r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914FB"/>
    <w:rsid w:val="05341DD6"/>
    <w:rsid w:val="0C0C1563"/>
    <w:rsid w:val="1AC217DA"/>
    <w:rsid w:val="26D30F13"/>
    <w:rsid w:val="27225ADA"/>
    <w:rsid w:val="2CAE6900"/>
    <w:rsid w:val="3E703177"/>
    <w:rsid w:val="409D5390"/>
    <w:rsid w:val="414644AA"/>
    <w:rsid w:val="46A2058E"/>
    <w:rsid w:val="473F7B8B"/>
    <w:rsid w:val="4E613E87"/>
    <w:rsid w:val="51AD660D"/>
    <w:rsid w:val="5721105B"/>
    <w:rsid w:val="5E3E6EE1"/>
    <w:rsid w:val="612555CF"/>
    <w:rsid w:val="6626648B"/>
    <w:rsid w:val="66426252"/>
    <w:rsid w:val="666512F3"/>
    <w:rsid w:val="6A9914FB"/>
    <w:rsid w:val="74A2126A"/>
    <w:rsid w:val="76742AFE"/>
    <w:rsid w:val="783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\AppData\Roaming\kingsoft\office6\templates\docerresourceshop\ugc\template\394444362316\02acd62e387d3059dcfb108578e622919157cce4\&#27169;&#26495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模板.docx</Template>
  <Pages>1</Pages>
  <Words>362</Words>
  <Characters>380</Characters>
  <Lines>0</Lines>
  <Paragraphs>0</Paragraphs>
  <TotalTime>8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2025-06-18T03:25:00Z</dcterms:created>
  <dc:creator>sky</dc:creator>
  <cp:lastModifiedBy>雪花粉飞</cp:lastModifiedBy>
  <cp:lastPrinted>2025-06-20T07:20:00Z</cp:lastPrinted>
  <dcterms:modified xsi:type="dcterms:W3CDTF">2025-06-30T03:04:44Z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755BC76C21AA463FBA5FEF9FB202D820_13</vt:lpwstr>
  </property>
  <property fmtid="{D5CDD505-2E9C-101B-9397-08002B2CF9AE}" pid="4" name="KSOTemplateDocerSaveRecord">
    <vt:lpwstr>eyJoZGlkIjoiODdkMDYyYjk4MGFjNmQxNWQ4NmM5YjkxNTdkMjE5NDUiLCJ1c2VySWQiOiIyMjgzODY0ODEifQ==</vt:lpwstr>
  </property>
</Properties>
</file>